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A8F9">
      <w:pPr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B145FB3">
      <w:pPr>
        <w:jc w:val="center"/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2026年度中山市文艺精品配套扶持项目申报表</w:t>
      </w:r>
    </w:p>
    <w:p w14:paraId="2C476D57">
      <w:pPr>
        <w:jc w:val="both"/>
        <w:rPr>
          <w:rFonts w:hint="eastAsia" w:ascii="Times New Roman" w:hAnsi="Times New Roman" w:eastAsia="方正小标宋_GBK" w:cs="Times New Roman"/>
          <w:spacing w:val="-6"/>
          <w:sz w:val="2"/>
          <w:szCs w:val="2"/>
          <w:lang w:val="en-US" w:eastAsia="zh-CN"/>
        </w:rPr>
      </w:pPr>
    </w:p>
    <w:p w14:paraId="679E8516">
      <w:pPr>
        <w:jc w:val="both"/>
        <w:rPr>
          <w:rFonts w:ascii="Times New Roman" w:hAnsi="Times New Roman" w:eastAsia="楷体_GB2312" w:cs="Times New Roman"/>
          <w:spacing w:val="-6"/>
          <w:sz w:val="30"/>
          <w:szCs w:val="30"/>
          <w:lang w:val="en-US" w:eastAsia="zh-CN"/>
        </w:rPr>
      </w:pPr>
      <w:r>
        <w:rPr>
          <w:rFonts w:ascii="Times New Roman" w:hAnsi="Times New Roman" w:eastAsia="楷体_GB2312" w:cs="Times New Roman"/>
          <w:spacing w:val="-6"/>
          <w:sz w:val="30"/>
          <w:szCs w:val="30"/>
          <w:lang w:val="en-US" w:eastAsia="zh-CN"/>
        </w:rPr>
        <w:t>申报单位（盖章）：</w:t>
      </w:r>
    </w:p>
    <w:tbl>
      <w:tblPr>
        <w:tblStyle w:val="6"/>
        <w:tblW w:w="9357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961"/>
        <w:gridCol w:w="1852"/>
        <w:gridCol w:w="807"/>
        <w:gridCol w:w="1677"/>
        <w:gridCol w:w="125"/>
        <w:gridCol w:w="2626"/>
      </w:tblGrid>
      <w:tr w14:paraId="691F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A234F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95941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3E71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所属门类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516F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</w:tr>
      <w:tr w14:paraId="73C7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F361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获扶持名称（类别）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F3830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E152F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发放扶持单位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EAB8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</w:tr>
      <w:tr w14:paraId="145E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7F091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获扶持金额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EC5DB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02E5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申请配套资金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7FD69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</w:tr>
      <w:tr w14:paraId="3029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F2D10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主创单位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EFB9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DBBEF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BF3B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</w:tr>
      <w:tr w14:paraId="686E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2588F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A6F03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8324C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B2EA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</w:tr>
      <w:tr w14:paraId="33CE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21EA20">
            <w:pPr>
              <w:jc w:val="both"/>
              <w:rPr>
                <w:rFonts w:ascii="Times New Roman" w:hAnsi="Times New Roman" w:eastAsia="仿宋_GB2312" w:cs="Times New Roman"/>
                <w:b/>
                <w:bCs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6"/>
                <w:sz w:val="24"/>
                <w:vertAlign w:val="baseline"/>
                <w:lang w:val="en-US" w:eastAsia="zh-CN"/>
              </w:rPr>
              <w:t>作品摘要：</w:t>
            </w:r>
          </w:p>
          <w:p w14:paraId="65330B82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438BF643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60C1A336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7DBF48C4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240ED374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27745B23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</w:tr>
      <w:tr w14:paraId="21D7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EE8ACB">
            <w:pPr>
              <w:jc w:val="both"/>
              <w:rPr>
                <w:rFonts w:ascii="Times New Roman" w:hAnsi="Times New Roman" w:eastAsia="仿宋_GB2312" w:cs="Times New Roman"/>
                <w:b/>
                <w:bCs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6"/>
                <w:sz w:val="24"/>
                <w:vertAlign w:val="baseline"/>
                <w:lang w:val="en-US" w:eastAsia="zh-CN"/>
              </w:rPr>
              <w:t>创作进度：</w:t>
            </w:r>
          </w:p>
          <w:p w14:paraId="766B1441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0858BB1F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0F9B4549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3CCD377F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58BB9DF6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  <w:p w14:paraId="1F605880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</w:tr>
      <w:tr w14:paraId="61DA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7D56F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DC62AA">
            <w:pPr>
              <w:pStyle w:val="5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93FE75">
            <w:pPr>
              <w:pStyle w:val="5"/>
              <w:adjustRightInd w:val="0"/>
              <w:snapToGrid w:val="0"/>
              <w:spacing w:line="56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单位盖章：</w:t>
            </w:r>
          </w:p>
          <w:p w14:paraId="4EEE6236">
            <w:pPr>
              <w:jc w:val="both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</w:t>
            </w:r>
          </w:p>
        </w:tc>
      </w:tr>
      <w:tr w14:paraId="6686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4C4B8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vertAlign w:val="baseli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D7B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hint="eastAsia" w:ascii="Times New Roman" w:hAnsi="Times New Roman" w:eastAsia="仿宋_GB2312" w:cs="Times New Roman"/>
                <w:spacing w:val="-6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Cs w:val="21"/>
                <w:highlight w:val="none"/>
                <w:vertAlign w:val="baseline"/>
                <w:lang w:val="en-US" w:eastAsia="zh-CN" w:bidi="ar-SA"/>
              </w:rPr>
              <w:t>市文广旅局/市文联/镇街意见：</w:t>
            </w:r>
          </w:p>
          <w:p w14:paraId="67CA7BE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24B59E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22B078C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E4D1A8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2CBE3C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jc w:val="right"/>
              <w:textAlignment w:val="center"/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  <w:t>（公章或法人</w:t>
            </w:r>
            <w:r>
              <w:rPr>
                <w:rFonts w:eastAsia="仿宋_GB2312"/>
                <w:szCs w:val="21"/>
                <w:highlight w:val="none"/>
                <w:vertAlign w:val="baseline"/>
                <w:lang w:val="en-US" w:eastAsia="zh-CN" w:bidi="ar-SA"/>
              </w:rPr>
              <w:t>签</w:t>
            </w:r>
            <w:r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  <w:t>章）</w:t>
            </w:r>
          </w:p>
          <w:p w14:paraId="50F8E206">
            <w:pPr>
              <w:autoSpaceDE w:val="0"/>
              <w:autoSpaceDN w:val="0"/>
              <w:spacing w:line="360" w:lineRule="auto"/>
              <w:ind w:left="0" w:leftChars="0" w:firstLine="0" w:firstLineChars="0"/>
              <w:jc w:val="right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1907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/>
                <w:spacing w:val="-6"/>
                <w:szCs w:val="21"/>
                <w:highlight w:val="none"/>
                <w:vertAlign w:val="baseline"/>
                <w:lang w:val="en-US" w:eastAsia="zh-CN" w:bidi="ar-SA"/>
              </w:rPr>
              <w:t>评审小组意见</w:t>
            </w:r>
            <w:r>
              <w:rPr>
                <w:rFonts w:hint="eastAsia" w:eastAsia="仿宋_GB2312"/>
                <w:spacing w:val="-6"/>
                <w:szCs w:val="21"/>
                <w:highlight w:val="none"/>
                <w:vertAlign w:val="baseline"/>
                <w:lang w:val="en-US" w:eastAsia="zh-CN" w:bidi="ar-SA"/>
              </w:rPr>
              <w:t>：</w:t>
            </w:r>
          </w:p>
          <w:p w14:paraId="7C76519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3E57D5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0A1A985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AC61A8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8AF1E22">
            <w:pPr>
              <w:autoSpaceDE w:val="0"/>
              <w:autoSpaceDN w:val="0"/>
              <w:spacing w:line="360" w:lineRule="auto"/>
              <w:jc w:val="right"/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</w:pPr>
          </w:p>
          <w:p w14:paraId="7590D6AE">
            <w:pPr>
              <w:autoSpaceDE w:val="0"/>
              <w:autoSpaceDN w:val="0"/>
              <w:spacing w:line="360" w:lineRule="auto"/>
              <w:jc w:val="right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F13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pacing w:val="-6"/>
                <w:szCs w:val="21"/>
                <w:highlight w:val="none"/>
                <w:vertAlign w:val="baseline"/>
                <w:lang w:val="en-US" w:eastAsia="zh-CN" w:bidi="ar-SA"/>
              </w:rPr>
              <w:t>市委宣传部意见：</w:t>
            </w:r>
          </w:p>
          <w:p w14:paraId="038FFDF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DB8C9B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3D1C15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195A9D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3106D1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jc w:val="right"/>
              <w:textAlignment w:val="center"/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  <w:t>（公章或法人</w:t>
            </w:r>
            <w:r>
              <w:rPr>
                <w:rFonts w:eastAsia="仿宋_GB2312"/>
                <w:szCs w:val="21"/>
                <w:highlight w:val="none"/>
                <w:vertAlign w:val="baseline"/>
                <w:lang w:val="en-US" w:eastAsia="zh-CN" w:bidi="ar-SA"/>
              </w:rPr>
              <w:t>签</w:t>
            </w:r>
            <w:r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  <w:t>章）</w:t>
            </w:r>
          </w:p>
          <w:p w14:paraId="7E2B6FA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jc w:val="right"/>
              <w:textAlignment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zCs w:val="21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</w:tr>
    </w:tbl>
    <w:p w14:paraId="7307856F">
      <w:pPr>
        <w:jc w:val="both"/>
        <w:rPr>
          <w:rFonts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sectPr>
      <w:pgSz w:w="11907" w:h="16840"/>
      <w:pgMar w:top="1134" w:right="1531" w:bottom="567" w:left="153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2B2C09"/>
    <w:rsid w:val="062146BB"/>
    <w:rsid w:val="0B7F49DF"/>
    <w:rsid w:val="11AA3199"/>
    <w:rsid w:val="198A46D2"/>
    <w:rsid w:val="341E2CDE"/>
    <w:rsid w:val="3D065E98"/>
    <w:rsid w:val="438229E8"/>
    <w:rsid w:val="6FFB12EF"/>
    <w:rsid w:val="70244C09"/>
    <w:rsid w:val="7C4C0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中共中山市委宣传部</Company>
  <Pages>1</Pages>
  <Words>163</Words>
  <Characters>166</Characters>
  <Lines>63</Lines>
  <Paragraphs>27</Paragraphs>
  <TotalTime>0</TotalTime>
  <ScaleCrop>false</ScaleCrop>
  <LinksUpToDate>false</LinksUpToDate>
  <CharactersWithSpaces>184</CharactersWithSpaces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2023-08-10T17:20:00Z</dcterms:created>
  <dc:creator>admin</dc:creator>
  <cp:lastModifiedBy>Administrator</cp:lastModifiedBy>
  <cp:lastPrinted>2026-05-15T02:26:00Z</cp:lastPrinted>
  <dcterms:modified xsi:type="dcterms:W3CDTF">2026-05-15T08:16:32Z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64D43C89A1214D35B13C3526CC8B3066_13</vt:lpwstr>
  </property>
</Properties>
</file>